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83E6" w14:textId="77777777" w:rsidR="00F20F38" w:rsidRDefault="00000000" w:rsidP="00E034B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034BE">
        <w:rPr>
          <w:rFonts w:ascii="Arial" w:hAnsi="Arial" w:cs="Arial"/>
          <w:b/>
          <w:bCs/>
          <w:sz w:val="32"/>
          <w:szCs w:val="32"/>
        </w:rPr>
        <w:t>Analyse d’une typographie animée</w:t>
      </w:r>
    </w:p>
    <w:p w14:paraId="2427AF49" w14:textId="77777777" w:rsidR="00E034BE" w:rsidRPr="00E034BE" w:rsidRDefault="00E034BE" w:rsidP="00E034B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1809E0E" w14:textId="217C4BC1" w:rsidR="00F20F38" w:rsidRPr="00E034BE" w:rsidRDefault="00000000">
      <w:pPr>
        <w:rPr>
          <w:rFonts w:ascii="Arial" w:hAnsi="Arial" w:cs="Arial"/>
        </w:rPr>
      </w:pPr>
      <w:r w:rsidRPr="00E034BE">
        <w:rPr>
          <w:rFonts w:ascii="Arial" w:hAnsi="Arial" w:cs="Arial"/>
        </w:rPr>
        <w:t>Cette fiche est destinée à analyser chaque typographie dans le corpus d’images.</w:t>
      </w:r>
    </w:p>
    <w:p w14:paraId="3E3C1E2E" w14:textId="3872E27C" w:rsidR="00F20F38" w:rsidRPr="00E034BE" w:rsidRDefault="00000000">
      <w:pPr>
        <w:rPr>
          <w:rFonts w:ascii="Arial" w:hAnsi="Arial" w:cs="Arial"/>
        </w:rPr>
      </w:pPr>
      <w:r w:rsidRPr="00E034BE">
        <w:rPr>
          <w:rFonts w:ascii="Arial" w:hAnsi="Arial" w:cs="Arial"/>
        </w:rPr>
        <w:t xml:space="preserve">Nom de la typographie animée : </w:t>
      </w:r>
    </w:p>
    <w:p w14:paraId="235EB32A" w14:textId="77777777" w:rsidR="00F20F38" w:rsidRPr="00E034BE" w:rsidRDefault="00F20F38">
      <w:pPr>
        <w:rPr>
          <w:rFonts w:ascii="Arial" w:hAnsi="Arial" w:cs="Arial"/>
        </w:rPr>
      </w:pPr>
    </w:p>
    <w:p w14:paraId="030C1925" w14:textId="03741BAF" w:rsidR="00F20F38" w:rsidRPr="00E034BE" w:rsidRDefault="00000000" w:rsidP="00E034BE">
      <w:pPr>
        <w:rPr>
          <w:rFonts w:ascii="Arial" w:hAnsi="Arial" w:cs="Arial"/>
        </w:rPr>
      </w:pPr>
      <w:r w:rsidRPr="00E034BE">
        <w:rPr>
          <w:rFonts w:ascii="Arial" w:hAnsi="Arial" w:cs="Arial"/>
        </w:rPr>
        <w:t>Quel</w:t>
      </w:r>
      <w:r w:rsidR="00E034BE">
        <w:rPr>
          <w:rFonts w:ascii="Arial" w:hAnsi="Arial" w:cs="Arial"/>
        </w:rPr>
        <w:t>le</w:t>
      </w:r>
      <w:r w:rsidRPr="00E034BE">
        <w:rPr>
          <w:rFonts w:ascii="Arial" w:hAnsi="Arial" w:cs="Arial"/>
        </w:rPr>
        <w:t xml:space="preserve">s sont les caractéristiques de la typographie utilisée dans cette animation ? </w:t>
      </w:r>
    </w:p>
    <w:p w14:paraId="022D4D7A" w14:textId="77777777" w:rsidR="00F20F38" w:rsidRPr="00E034BE" w:rsidRDefault="00000000">
      <w:pPr>
        <w:rPr>
          <w:rFonts w:ascii="Arial" w:hAnsi="Arial" w:cs="Arial"/>
          <w:i/>
          <w:iCs/>
        </w:rPr>
      </w:pPr>
      <w:r w:rsidRPr="00E034BE">
        <w:rPr>
          <w:rFonts w:ascii="Arial" w:hAnsi="Arial" w:cs="Arial"/>
          <w:i/>
          <w:iCs/>
        </w:rPr>
        <w:t>Cochez dans le tableau les informations correspondantes à la typographie.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105"/>
      </w:tblGrid>
      <w:tr w:rsidR="00F20F38" w:rsidRPr="00E034BE" w14:paraId="04F4F4FF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1FB2B" w14:textId="77777777" w:rsidR="00F20F38" w:rsidRPr="00E034BE" w:rsidRDefault="00F20F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D73CA" w14:textId="77777777" w:rsidR="00F20F38" w:rsidRPr="00E034BE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E034BE">
              <w:rPr>
                <w:rFonts w:ascii="Arial" w:hAnsi="Arial" w:cs="Arial"/>
              </w:rPr>
              <w:t>Capitales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FD00B" w14:textId="77777777" w:rsidR="00F20F38" w:rsidRPr="00E034BE" w:rsidRDefault="00F20F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D10A9" w14:textId="77777777" w:rsidR="00F20F38" w:rsidRPr="00E034BE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E034BE">
              <w:rPr>
                <w:rFonts w:ascii="Arial" w:hAnsi="Arial" w:cs="Arial"/>
              </w:rPr>
              <w:t>Sans empattement</w:t>
            </w:r>
          </w:p>
        </w:tc>
      </w:tr>
      <w:tr w:rsidR="00F20F38" w:rsidRPr="00E034BE" w14:paraId="1CF9B5EC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786B2" w14:textId="77777777" w:rsidR="00F20F38" w:rsidRPr="00E034BE" w:rsidRDefault="00F20F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72D02" w14:textId="77777777" w:rsidR="00F20F38" w:rsidRPr="00E034BE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E034BE">
              <w:rPr>
                <w:rFonts w:ascii="Arial" w:hAnsi="Arial" w:cs="Arial"/>
              </w:rPr>
              <w:t>Avec empattement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9777" w14:textId="77777777" w:rsidR="00F20F38" w:rsidRPr="00E034BE" w:rsidRDefault="00F20F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A618" w14:textId="77777777" w:rsidR="00F20F38" w:rsidRPr="00E034BE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E034BE">
              <w:rPr>
                <w:rFonts w:ascii="Arial" w:hAnsi="Arial" w:cs="Arial"/>
              </w:rPr>
              <w:t>Regular</w:t>
            </w:r>
          </w:p>
        </w:tc>
      </w:tr>
      <w:tr w:rsidR="00F20F38" w:rsidRPr="00E034BE" w14:paraId="217520AE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D1FD" w14:textId="77777777" w:rsidR="00F20F38" w:rsidRPr="00E034BE" w:rsidRDefault="00F20F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893AD" w14:textId="77777777" w:rsidR="00F20F38" w:rsidRPr="00E034BE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E034BE">
              <w:rPr>
                <w:rFonts w:ascii="Arial" w:hAnsi="Arial" w:cs="Arial"/>
              </w:rPr>
              <w:t>Bold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6399A" w14:textId="77777777" w:rsidR="00F20F38" w:rsidRPr="00E034BE" w:rsidRDefault="00F20F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C960C" w14:textId="77777777" w:rsidR="00F20F38" w:rsidRPr="00E034BE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E034BE">
              <w:rPr>
                <w:rFonts w:ascii="Arial" w:hAnsi="Arial" w:cs="Arial"/>
              </w:rPr>
              <w:t>Bas de casse</w:t>
            </w:r>
          </w:p>
        </w:tc>
      </w:tr>
      <w:tr w:rsidR="00F20F38" w:rsidRPr="00E034BE" w14:paraId="2047A39E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7048" w14:textId="77777777" w:rsidR="00F20F38" w:rsidRPr="00E034BE" w:rsidRDefault="00F20F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2F0E" w14:textId="77777777" w:rsidR="00F20F38" w:rsidRPr="00E034BE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E034BE">
              <w:rPr>
                <w:rFonts w:ascii="Arial" w:hAnsi="Arial" w:cs="Arial"/>
              </w:rPr>
              <w:t>Italique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50F12" w14:textId="77777777" w:rsidR="00F20F38" w:rsidRPr="00E034BE" w:rsidRDefault="00F20F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FD6FE" w14:textId="77777777" w:rsidR="00F20F38" w:rsidRPr="00E034BE" w:rsidRDefault="00F20F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75CB9F7" w14:textId="77777777" w:rsidR="00F20F38" w:rsidRPr="00E034BE" w:rsidRDefault="00F20F38">
      <w:pPr>
        <w:rPr>
          <w:rFonts w:ascii="Arial" w:hAnsi="Arial" w:cs="Arial"/>
        </w:rPr>
      </w:pPr>
    </w:p>
    <w:p w14:paraId="3B572334" w14:textId="42CEADDC" w:rsidR="00F20F38" w:rsidRPr="00E034BE" w:rsidRDefault="00000000">
      <w:pPr>
        <w:rPr>
          <w:rFonts w:ascii="Arial" w:hAnsi="Arial" w:cs="Arial"/>
        </w:rPr>
      </w:pPr>
      <w:r w:rsidRPr="00E034BE">
        <w:rPr>
          <w:rFonts w:ascii="Arial" w:hAnsi="Arial" w:cs="Arial"/>
        </w:rPr>
        <w:t>2</w:t>
      </w:r>
      <w:r w:rsidR="00E034BE">
        <w:rPr>
          <w:rFonts w:ascii="Arial" w:hAnsi="Arial" w:cs="Arial"/>
        </w:rPr>
        <w:t>.</w:t>
      </w:r>
      <w:r w:rsidRPr="00E034BE">
        <w:rPr>
          <w:rFonts w:ascii="Arial" w:hAnsi="Arial" w:cs="Arial"/>
        </w:rPr>
        <w:t xml:space="preserve"> Quelles techniques est utilisée pour animer cette image (GIF) ?</w:t>
      </w:r>
    </w:p>
    <w:p w14:paraId="18EE6014" w14:textId="77777777" w:rsidR="00F20F38" w:rsidRPr="00E034BE" w:rsidRDefault="00000000">
      <w:pPr>
        <w:rPr>
          <w:rFonts w:ascii="Arial" w:hAnsi="Arial" w:cs="Arial"/>
          <w:i/>
          <w:iCs/>
        </w:rPr>
      </w:pPr>
      <w:r w:rsidRPr="00E034BE">
        <w:rPr>
          <w:rFonts w:ascii="Arial" w:hAnsi="Arial" w:cs="Arial"/>
          <w:i/>
          <w:iCs/>
        </w:rPr>
        <w:t>Cochez-la ou les bonnes réponses.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105"/>
      </w:tblGrid>
      <w:tr w:rsidR="00F20F38" w:rsidRPr="00E034BE" w14:paraId="38AF1D71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89F1C" w14:textId="77777777" w:rsidR="00F20F38" w:rsidRPr="00E034BE" w:rsidRDefault="00F20F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C9F5B" w14:textId="77777777" w:rsidR="00F20F38" w:rsidRPr="00E034BE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E034BE">
              <w:rPr>
                <w:rFonts w:ascii="Arial" w:hAnsi="Arial" w:cs="Arial"/>
              </w:rPr>
              <w:t>Apparition / disparition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A4A04" w14:textId="77777777" w:rsidR="00F20F38" w:rsidRPr="00E034BE" w:rsidRDefault="00F20F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63AEB" w14:textId="77777777" w:rsidR="00F20F38" w:rsidRPr="00E034BE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E034BE">
              <w:rPr>
                <w:rFonts w:ascii="Arial" w:hAnsi="Arial" w:cs="Arial"/>
              </w:rPr>
              <w:t>Effet de mouvement</w:t>
            </w:r>
          </w:p>
        </w:tc>
      </w:tr>
      <w:tr w:rsidR="00F20F38" w:rsidRPr="00E034BE" w14:paraId="534D1633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94A40" w14:textId="77777777" w:rsidR="00F20F38" w:rsidRPr="00E034BE" w:rsidRDefault="00F20F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236B1" w14:textId="77777777" w:rsidR="00F20F38" w:rsidRPr="00E034BE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E034BE">
              <w:rPr>
                <w:rFonts w:ascii="Arial" w:hAnsi="Arial" w:cs="Arial"/>
              </w:rPr>
              <w:t>Morphing et déformation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8FC0A" w14:textId="77777777" w:rsidR="00F20F38" w:rsidRPr="00E034BE" w:rsidRDefault="00F20F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005E" w14:textId="77777777" w:rsidR="00F20F38" w:rsidRPr="00E034BE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E034BE">
              <w:rPr>
                <w:rFonts w:ascii="Arial" w:hAnsi="Arial" w:cs="Arial"/>
              </w:rPr>
              <w:t>Synchronisation avec du son</w:t>
            </w:r>
          </w:p>
        </w:tc>
      </w:tr>
      <w:tr w:rsidR="00F20F38" w:rsidRPr="00E034BE" w14:paraId="19240FE2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98CB3" w14:textId="77777777" w:rsidR="00F20F38" w:rsidRPr="00E034BE" w:rsidRDefault="00F20F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97A1" w14:textId="77777777" w:rsidR="00F20F38" w:rsidRPr="00E034BE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E034BE">
              <w:rPr>
                <w:rFonts w:ascii="Arial" w:hAnsi="Arial" w:cs="Arial"/>
              </w:rPr>
              <w:t xml:space="preserve">Effet de style manuscrite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0C4D8" w14:textId="77777777" w:rsidR="00F20F38" w:rsidRPr="00E034BE" w:rsidRDefault="00F20F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C65A5" w14:textId="77777777" w:rsidR="00F20F38" w:rsidRPr="00E034BE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E034BE">
              <w:rPr>
                <w:rFonts w:ascii="Arial" w:hAnsi="Arial" w:cs="Arial"/>
              </w:rPr>
              <w:t>Aucune technique ne correspond</w:t>
            </w:r>
          </w:p>
        </w:tc>
      </w:tr>
    </w:tbl>
    <w:p w14:paraId="178219A3" w14:textId="77777777" w:rsidR="00F20F38" w:rsidRPr="00E034BE" w:rsidRDefault="00F20F38">
      <w:pPr>
        <w:rPr>
          <w:rFonts w:ascii="Arial" w:hAnsi="Arial" w:cs="Arial"/>
        </w:rPr>
      </w:pPr>
    </w:p>
    <w:p w14:paraId="751E2F18" w14:textId="278C5A38" w:rsidR="00F20F38" w:rsidRPr="00E034BE" w:rsidRDefault="00000000">
      <w:pPr>
        <w:rPr>
          <w:rFonts w:ascii="Arial" w:hAnsi="Arial" w:cs="Arial"/>
        </w:rPr>
      </w:pPr>
      <w:r w:rsidRPr="00E034BE">
        <w:rPr>
          <w:rFonts w:ascii="Arial" w:hAnsi="Arial" w:cs="Arial"/>
        </w:rPr>
        <w:t>3</w:t>
      </w:r>
      <w:r w:rsidR="00E034BE">
        <w:rPr>
          <w:rFonts w:ascii="Arial" w:hAnsi="Arial" w:cs="Arial"/>
        </w:rPr>
        <w:t xml:space="preserve">. </w:t>
      </w:r>
      <w:r w:rsidRPr="00E034BE">
        <w:rPr>
          <w:rFonts w:ascii="Arial" w:hAnsi="Arial" w:cs="Arial"/>
        </w:rPr>
        <w:t xml:space="preserve">Pour chaque typographie animée, </w:t>
      </w:r>
      <w:r w:rsidR="00E034BE">
        <w:rPr>
          <w:rFonts w:ascii="Arial" w:hAnsi="Arial" w:cs="Arial"/>
        </w:rPr>
        <w:t>dites quelle est</w:t>
      </w:r>
      <w:r w:rsidRPr="00E034BE">
        <w:rPr>
          <w:rFonts w:ascii="Arial" w:hAnsi="Arial" w:cs="Arial"/>
        </w:rPr>
        <w:t xml:space="preserve"> la technique utilisée (2D ou 3D).</w:t>
      </w:r>
    </w:p>
    <w:p w14:paraId="340AFB9E" w14:textId="77777777" w:rsidR="00F20F38" w:rsidRPr="00E034BE" w:rsidRDefault="00F20F38">
      <w:pPr>
        <w:rPr>
          <w:rFonts w:ascii="Arial" w:hAnsi="Arial" w:cs="Arial"/>
        </w:rPr>
      </w:pPr>
    </w:p>
    <w:p w14:paraId="2463BDF5" w14:textId="4DF09B8A" w:rsidR="00F20F38" w:rsidRPr="00E034BE" w:rsidRDefault="00000000">
      <w:pPr>
        <w:rPr>
          <w:rFonts w:ascii="Arial" w:hAnsi="Arial" w:cs="Arial"/>
        </w:rPr>
      </w:pPr>
      <w:r w:rsidRPr="00E034BE">
        <w:rPr>
          <w:rFonts w:ascii="Arial" w:hAnsi="Arial" w:cs="Arial"/>
        </w:rPr>
        <w:t>4</w:t>
      </w:r>
      <w:r w:rsidR="00E034BE">
        <w:rPr>
          <w:rFonts w:ascii="Arial" w:hAnsi="Arial" w:cs="Arial"/>
        </w:rPr>
        <w:t xml:space="preserve">. </w:t>
      </w:r>
      <w:r w:rsidRPr="00E034BE">
        <w:rPr>
          <w:rFonts w:ascii="Arial" w:hAnsi="Arial" w:cs="Arial"/>
        </w:rPr>
        <w:t xml:space="preserve">Combien de typographie voyez-vous dans cette image ? </w:t>
      </w:r>
    </w:p>
    <w:p w14:paraId="0C814683" w14:textId="77777777" w:rsidR="00F20F38" w:rsidRPr="00E034BE" w:rsidRDefault="00F20F38">
      <w:pPr>
        <w:rPr>
          <w:rFonts w:ascii="Arial" w:hAnsi="Arial" w:cs="Arial"/>
        </w:rPr>
      </w:pPr>
    </w:p>
    <w:p w14:paraId="567AB7AD" w14:textId="777BF620" w:rsidR="00F20F38" w:rsidRPr="00E034BE" w:rsidRDefault="00000000">
      <w:pPr>
        <w:rPr>
          <w:rFonts w:ascii="Arial" w:hAnsi="Arial" w:cs="Arial"/>
        </w:rPr>
      </w:pPr>
      <w:r w:rsidRPr="00E034BE">
        <w:rPr>
          <w:rFonts w:ascii="Arial" w:hAnsi="Arial" w:cs="Arial"/>
        </w:rPr>
        <w:t>5</w:t>
      </w:r>
      <w:r w:rsidR="00E034BE">
        <w:rPr>
          <w:rFonts w:ascii="Arial" w:hAnsi="Arial" w:cs="Arial"/>
        </w:rPr>
        <w:t xml:space="preserve">. </w:t>
      </w:r>
      <w:r w:rsidRPr="00E034BE">
        <w:rPr>
          <w:rFonts w:ascii="Arial" w:hAnsi="Arial" w:cs="Arial"/>
        </w:rPr>
        <w:t xml:space="preserve">Redessinez </w:t>
      </w:r>
      <w:r w:rsidR="00E034BE">
        <w:rPr>
          <w:rFonts w:ascii="Arial" w:hAnsi="Arial" w:cs="Arial"/>
        </w:rPr>
        <w:t xml:space="preserve">dans le cadre ci-dessous </w:t>
      </w:r>
      <w:r w:rsidRPr="00E034BE">
        <w:rPr>
          <w:rFonts w:ascii="Arial" w:hAnsi="Arial" w:cs="Arial"/>
        </w:rPr>
        <w:t>la ou les typographie(s) observée(s) dans l’image.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F20F38" w:rsidRPr="00E034BE" w14:paraId="4E9938B7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54881" w14:textId="77777777" w:rsidR="00F20F38" w:rsidRPr="00E034BE" w:rsidRDefault="00F20F38">
            <w:pPr>
              <w:spacing w:after="0" w:line="240" w:lineRule="auto"/>
              <w:rPr>
                <w:rFonts w:ascii="Arial" w:hAnsi="Arial" w:cs="Arial"/>
              </w:rPr>
            </w:pPr>
          </w:p>
          <w:p w14:paraId="431B62D7" w14:textId="77777777" w:rsidR="00F20F38" w:rsidRPr="00E034BE" w:rsidRDefault="00F20F38">
            <w:pPr>
              <w:spacing w:after="0" w:line="240" w:lineRule="auto"/>
              <w:rPr>
                <w:rFonts w:ascii="Arial" w:hAnsi="Arial" w:cs="Arial"/>
              </w:rPr>
            </w:pPr>
          </w:p>
          <w:p w14:paraId="0CABB41D" w14:textId="77777777" w:rsidR="00F20F38" w:rsidRPr="00E034BE" w:rsidRDefault="00F20F38">
            <w:pPr>
              <w:spacing w:after="0" w:line="240" w:lineRule="auto"/>
              <w:rPr>
                <w:rFonts w:ascii="Arial" w:hAnsi="Arial" w:cs="Arial"/>
              </w:rPr>
            </w:pPr>
          </w:p>
          <w:p w14:paraId="3229867E" w14:textId="77777777" w:rsidR="00F20F38" w:rsidRPr="00E034BE" w:rsidRDefault="00F20F38">
            <w:pPr>
              <w:spacing w:after="0" w:line="240" w:lineRule="auto"/>
              <w:rPr>
                <w:rFonts w:ascii="Arial" w:hAnsi="Arial" w:cs="Arial"/>
              </w:rPr>
            </w:pPr>
          </w:p>
          <w:p w14:paraId="7E194DF6" w14:textId="77777777" w:rsidR="00F20F38" w:rsidRPr="00E034BE" w:rsidRDefault="00F20F38">
            <w:pPr>
              <w:spacing w:after="0" w:line="240" w:lineRule="auto"/>
              <w:rPr>
                <w:rFonts w:ascii="Arial" w:hAnsi="Arial" w:cs="Arial"/>
              </w:rPr>
            </w:pPr>
          </w:p>
          <w:p w14:paraId="2BD0CD6E" w14:textId="77777777" w:rsidR="00F20F38" w:rsidRPr="00E034BE" w:rsidRDefault="00F20F38">
            <w:pPr>
              <w:spacing w:after="0" w:line="240" w:lineRule="auto"/>
              <w:rPr>
                <w:rFonts w:ascii="Arial" w:hAnsi="Arial" w:cs="Arial"/>
              </w:rPr>
            </w:pPr>
          </w:p>
          <w:p w14:paraId="0465C091" w14:textId="77777777" w:rsidR="00F20F38" w:rsidRPr="00E034BE" w:rsidRDefault="00F20F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721AD9A" w14:textId="77777777" w:rsidR="00F20F38" w:rsidRPr="00E034BE" w:rsidRDefault="00F20F38">
      <w:pPr>
        <w:rPr>
          <w:rFonts w:ascii="Arial" w:hAnsi="Arial" w:cs="Arial"/>
        </w:rPr>
      </w:pPr>
    </w:p>
    <w:sectPr w:rsidR="00F20F38" w:rsidRPr="00E034BE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E6795" w14:textId="77777777" w:rsidR="00114A08" w:rsidRDefault="00114A08">
      <w:pPr>
        <w:spacing w:after="0" w:line="240" w:lineRule="auto"/>
      </w:pPr>
      <w:r>
        <w:separator/>
      </w:r>
    </w:p>
  </w:endnote>
  <w:endnote w:type="continuationSeparator" w:id="0">
    <w:p w14:paraId="7CF09647" w14:textId="77777777" w:rsidR="00114A08" w:rsidRDefault="0011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1E4CA" w14:textId="77777777" w:rsidR="00114A08" w:rsidRDefault="00114A0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A9DF72" w14:textId="77777777" w:rsidR="00114A08" w:rsidRDefault="00114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45BC0"/>
    <w:multiLevelType w:val="hybridMultilevel"/>
    <w:tmpl w:val="5134A6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027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20F38"/>
    <w:rsid w:val="00114A08"/>
    <w:rsid w:val="00250139"/>
    <w:rsid w:val="00296BE8"/>
    <w:rsid w:val="00E034BE"/>
    <w:rsid w:val="00F2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FD13"/>
  <w15:docId w15:val="{DD9C2C1E-9B19-4899-B1F0-83156520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fr-F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re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re2Car">
    <w:name w:val="Titre 2 Car"/>
    <w:basedOn w:val="Policepardfau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re3Car">
    <w:name w:val="Titre 3 Car"/>
    <w:basedOn w:val="Policepardfaut"/>
    <w:rPr>
      <w:rFonts w:eastAsia="Times New Roman" w:cs="Times New Roman"/>
      <w:color w:val="0F4761"/>
      <w:sz w:val="28"/>
      <w:szCs w:val="28"/>
    </w:rPr>
  </w:style>
  <w:style w:type="character" w:customStyle="1" w:styleId="Titre4Car">
    <w:name w:val="Titre 4 Car"/>
    <w:basedOn w:val="Policepardfaut"/>
    <w:rPr>
      <w:rFonts w:eastAsia="Times New Roman" w:cs="Times New Roman"/>
      <w:i/>
      <w:iCs/>
      <w:color w:val="0F4761"/>
    </w:rPr>
  </w:style>
  <w:style w:type="character" w:customStyle="1" w:styleId="Titre5Car">
    <w:name w:val="Titre 5 Car"/>
    <w:basedOn w:val="Policepardfaut"/>
    <w:rPr>
      <w:rFonts w:eastAsia="Times New Roman" w:cs="Times New Roman"/>
      <w:color w:val="0F4761"/>
    </w:rPr>
  </w:style>
  <w:style w:type="character" w:customStyle="1" w:styleId="Titre6Car">
    <w:name w:val="Titre 6 Car"/>
    <w:basedOn w:val="Policepardfaut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basedOn w:val="Policepardfaut"/>
    <w:rPr>
      <w:rFonts w:eastAsia="Times New Roman" w:cs="Times New Roman"/>
      <w:color w:val="595959"/>
    </w:rPr>
  </w:style>
  <w:style w:type="character" w:customStyle="1" w:styleId="Titre8Car">
    <w:name w:val="Titre 8 Car"/>
    <w:basedOn w:val="Policepardfaut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basedOn w:val="Policepardfaut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reCar">
    <w:name w:val="Titre Car"/>
    <w:basedOn w:val="Policepardfau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us-titreCar">
    <w:name w:val="Sous-titre Car"/>
    <w:basedOn w:val="Policepardfaut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paragraph" w:styleId="Paragraphedeliste">
    <w:name w:val="List Paragraph"/>
    <w:basedOn w:val="Normal"/>
    <w:pPr>
      <w:ind w:left="720"/>
      <w:contextualSpacing/>
    </w:pPr>
  </w:style>
  <w:style w:type="character" w:styleId="Accentuationintense">
    <w:name w:val="Intense Emphasis"/>
    <w:basedOn w:val="Policepardfaut"/>
    <w:rPr>
      <w:i/>
      <w:iCs/>
      <w:color w:val="0F4761"/>
    </w:rPr>
  </w:style>
  <w:style w:type="paragraph" w:styleId="Citationintens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tionintenseCar">
    <w:name w:val="Citation intense Car"/>
    <w:basedOn w:val="Policepardfaut"/>
    <w:rPr>
      <w:i/>
      <w:iCs/>
      <w:color w:val="0F4761"/>
    </w:rPr>
  </w:style>
  <w:style w:type="character" w:styleId="Rfrenceintense">
    <w:name w:val="Intense Reference"/>
    <w:basedOn w:val="Policepardfau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769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florent.eronte</dc:creator>
  <dc:description/>
  <cp:lastModifiedBy>Estelle Durand</cp:lastModifiedBy>
  <cp:revision>3</cp:revision>
  <dcterms:created xsi:type="dcterms:W3CDTF">2025-05-09T11:06:00Z</dcterms:created>
  <dcterms:modified xsi:type="dcterms:W3CDTF">2025-05-09T11:07:00Z</dcterms:modified>
</cp:coreProperties>
</file>